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9702" w14:textId="77777777" w:rsidR="00810036" w:rsidRPr="000A6937" w:rsidRDefault="00810036" w:rsidP="00810036">
      <w:pPr>
        <w:spacing w:line="20" w:lineRule="exact"/>
      </w:pPr>
    </w:p>
    <w:p w14:paraId="1961243B" w14:textId="77777777" w:rsidR="00810036" w:rsidRPr="000A6937" w:rsidRDefault="00810036" w:rsidP="00810036">
      <w:pPr>
        <w:spacing w:line="240" w:lineRule="auto"/>
      </w:pPr>
    </w:p>
    <w:p w14:paraId="65E24D9F" w14:textId="6FF66287" w:rsidR="005717E1" w:rsidRDefault="005717E1" w:rsidP="00293D73">
      <w:pPr>
        <w:spacing w:line="200" w:lineRule="atLeast"/>
        <w:rPr>
          <w:sz w:val="28"/>
          <w:szCs w:val="28"/>
        </w:rPr>
      </w:pPr>
      <w:r w:rsidRPr="005717E1">
        <w:rPr>
          <w:sz w:val="28"/>
          <w:szCs w:val="28"/>
        </w:rPr>
        <w:t xml:space="preserve">Tegn, hvordan du </w:t>
      </w:r>
      <w:r w:rsidR="006F7DEF">
        <w:rPr>
          <w:sz w:val="28"/>
          <w:szCs w:val="28"/>
        </w:rPr>
        <w:t>tænker din</w:t>
      </w:r>
      <w:r w:rsidRPr="005717E1">
        <w:rPr>
          <w:sz w:val="28"/>
          <w:szCs w:val="28"/>
        </w:rPr>
        <w:t xml:space="preserve"> </w:t>
      </w:r>
      <w:r>
        <w:rPr>
          <w:sz w:val="28"/>
          <w:szCs w:val="28"/>
        </w:rPr>
        <w:t>rolle</w:t>
      </w:r>
      <w:r w:rsidR="006F7DEF">
        <w:rPr>
          <w:sz w:val="28"/>
          <w:szCs w:val="28"/>
        </w:rPr>
        <w:t xml:space="preserve"> i bestyrelsesarbejdet</w:t>
      </w:r>
      <w:r w:rsidRPr="005717E1">
        <w:rPr>
          <w:sz w:val="28"/>
          <w:szCs w:val="28"/>
        </w:rPr>
        <w:t xml:space="preserve"> </w:t>
      </w:r>
    </w:p>
    <w:p w14:paraId="7329D460" w14:textId="77777777" w:rsidR="005717E1" w:rsidRDefault="005717E1" w:rsidP="00293D73">
      <w:pPr>
        <w:spacing w:line="200" w:lineRule="atLeast"/>
        <w:rPr>
          <w:sz w:val="28"/>
          <w:szCs w:val="28"/>
        </w:rPr>
      </w:pPr>
    </w:p>
    <w:p w14:paraId="03AF79B3" w14:textId="35C8CB3E" w:rsidR="00BC7C4D" w:rsidRPr="000A6937" w:rsidRDefault="000A6937" w:rsidP="00293D73">
      <w:pPr>
        <w:spacing w:line="200" w:lineRule="atLeas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862FC" wp14:editId="0A6E1F5D">
                <wp:simplePos x="0" y="0"/>
                <wp:positionH relativeFrom="margin">
                  <wp:align>right</wp:align>
                </wp:positionH>
                <wp:positionV relativeFrom="paragraph">
                  <wp:posOffset>1970253</wp:posOffset>
                </wp:positionV>
                <wp:extent cx="5581498" cy="5274259"/>
                <wp:effectExtent l="0" t="0" r="19685" b="22225"/>
                <wp:wrapNone/>
                <wp:docPr id="641270159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98" cy="527425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12570B" id="Ellipse 3" o:spid="_x0000_s1026" style="position:absolute;margin-left:388.3pt;margin-top:155.15pt;width:439.5pt;height:415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" fillcolor="white [3212]" strokecolor="#0a121c [484]" strokeweight="2pt">
                <w10:wrap anchorx="margin"/>
              </v:oval>
            </w:pict>
          </mc:Fallback>
        </mc:AlternateContent>
      </w:r>
      <w:r w:rsidRPr="000A6937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D09BE" wp14:editId="3CDB9FBB">
                <wp:simplePos x="0" y="0"/>
                <wp:positionH relativeFrom="column">
                  <wp:posOffset>1942465</wp:posOffset>
                </wp:positionH>
                <wp:positionV relativeFrom="paragraph">
                  <wp:posOffset>107315</wp:posOffset>
                </wp:positionV>
                <wp:extent cx="1913299" cy="243156"/>
                <wp:effectExtent l="0" t="0" r="10795" b="24130"/>
                <wp:wrapNone/>
                <wp:docPr id="6" name="Rektange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DF4A23-8A8E-BD75-280A-ECC39B36C4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99" cy="2431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2034F3B" id="Rektangel 5" o:spid="_x0000_s1026" style="position:absolute;margin-left:152.95pt;margin-top:8.45pt;width:150.65pt;height:1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" fillcolor="#4f81bd [3204]" strokecolor="#0a121c [484]" strokeweight="2pt"/>
            </w:pict>
          </mc:Fallback>
        </mc:AlternateContent>
      </w:r>
      <w:r w:rsidRPr="000A6937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B9D61" wp14:editId="172160EA">
                <wp:simplePos x="0" y="0"/>
                <wp:positionH relativeFrom="column">
                  <wp:posOffset>1942465</wp:posOffset>
                </wp:positionH>
                <wp:positionV relativeFrom="paragraph">
                  <wp:posOffset>1442720</wp:posOffset>
                </wp:positionV>
                <wp:extent cx="1913299" cy="243156"/>
                <wp:effectExtent l="0" t="0" r="10795" b="24130"/>
                <wp:wrapNone/>
                <wp:docPr id="7" name="Rektangel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07B740-CD0D-6677-AB07-4B04401D5F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99" cy="24315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838DA56" id="Rektangel 6" o:spid="_x0000_s1026" style="position:absolute;margin-left:152.95pt;margin-top:113.6pt;width:150.65pt;height:1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" fillcolor="red" strokecolor="#0a121c [484]" strokeweight="2pt"/>
            </w:pict>
          </mc:Fallback>
        </mc:AlternateContent>
      </w:r>
      <w:r w:rsidRPr="000A6937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FC034" wp14:editId="03CD8ADF">
                <wp:simplePos x="0" y="0"/>
                <wp:positionH relativeFrom="column">
                  <wp:posOffset>1955165</wp:posOffset>
                </wp:positionH>
                <wp:positionV relativeFrom="paragraph">
                  <wp:posOffset>1027430</wp:posOffset>
                </wp:positionV>
                <wp:extent cx="1913299" cy="243156"/>
                <wp:effectExtent l="0" t="0" r="10795" b="24130"/>
                <wp:wrapNone/>
                <wp:docPr id="8" name="Rektangel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EC1434-8637-BE8E-2232-D903BBAE5F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99" cy="24315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9A3E8C7" id="Rektangel 7" o:spid="_x0000_s1026" style="position:absolute;margin-left:153.95pt;margin-top:80.9pt;width:150.65pt;height:1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" fillcolor="#92d050" strokecolor="#0a121c [484]" strokeweight="2pt"/>
            </w:pict>
          </mc:Fallback>
        </mc:AlternateContent>
      </w:r>
      <w:r w:rsidRPr="000A6937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5549C6" wp14:editId="05FC3D0D">
                <wp:simplePos x="0" y="0"/>
                <wp:positionH relativeFrom="column">
                  <wp:posOffset>1942465</wp:posOffset>
                </wp:positionH>
                <wp:positionV relativeFrom="paragraph">
                  <wp:posOffset>576580</wp:posOffset>
                </wp:positionV>
                <wp:extent cx="1913299" cy="243156"/>
                <wp:effectExtent l="0" t="0" r="10795" b="24130"/>
                <wp:wrapNone/>
                <wp:docPr id="9" name="Rektangel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3405C7-1D67-2690-E597-00345235A5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99" cy="24315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9FCF5C9" id="Rektangel 8" o:spid="_x0000_s1026" style="position:absolute;margin-left:152.95pt;margin-top:45.4pt;width:150.65pt;height:1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" fillcolor="yellow" strokecolor="#0a121c [484]" strokeweight="2pt"/>
            </w:pict>
          </mc:Fallback>
        </mc:AlternateContent>
      </w:r>
      <w:r w:rsidRPr="000A6937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EC29C" wp14:editId="093CBEEE">
                <wp:simplePos x="0" y="0"/>
                <wp:positionH relativeFrom="column">
                  <wp:posOffset>915035</wp:posOffset>
                </wp:positionH>
                <wp:positionV relativeFrom="paragraph">
                  <wp:posOffset>1338580</wp:posOffset>
                </wp:positionV>
                <wp:extent cx="2218200" cy="369332"/>
                <wp:effectExtent l="0" t="0" r="0" b="0"/>
                <wp:wrapNone/>
                <wp:docPr id="10" name="Tekstfelt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98A5D5-584A-A1BF-4552-76AE309FC4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2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7321C8" w14:textId="77777777" w:rsidR="000A6937" w:rsidRDefault="000A6937" w:rsidP="000A6937">
                            <w:pP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Service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BEC29C" id="_x0000_t202" coordsize="21600,21600" o:spt="202" path="m,l,21600r21600,l21600,xe">
                <v:stroke joinstyle="miter"/>
                <v:path gradientshapeok="t" o:connecttype="rect"/>
              </v:shapetype>
              <v:shape id="Tekstfelt 9" o:spid="_x0000_s1026" type="#_x0000_t202" style="position:absolute;margin-left:72.05pt;margin-top:105.4pt;width:174.65pt;height:2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" filled="f" stroked="f">
                <v:textbox style="mso-fit-shape-to-text:t">
                  <w:txbxContent>
                    <w:p w14:paraId="437321C8" w14:textId="77777777" w:rsidR="000A6937" w:rsidRDefault="000A6937" w:rsidP="000A6937">
                      <w:pPr>
                        <w:rPr>
                          <w:rFonts w:asciiTheme="minorHAnsi"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Service</w:t>
                      </w:r>
                    </w:p>
                  </w:txbxContent>
                </v:textbox>
              </v:shape>
            </w:pict>
          </mc:Fallback>
        </mc:AlternateContent>
      </w:r>
      <w:r w:rsidRPr="000A6937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56548" wp14:editId="04BB7D89">
                <wp:simplePos x="0" y="0"/>
                <wp:positionH relativeFrom="column">
                  <wp:posOffset>0</wp:posOffset>
                </wp:positionH>
                <wp:positionV relativeFrom="paragraph">
                  <wp:posOffset>928370</wp:posOffset>
                </wp:positionV>
                <wp:extent cx="2218200" cy="369332"/>
                <wp:effectExtent l="0" t="0" r="0" b="0"/>
                <wp:wrapNone/>
                <wp:docPr id="11" name="Tekstfelt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F95A18-F8BC-7098-9A2A-8EB764C4BF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2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17503A" w14:textId="77777777" w:rsidR="000A6937" w:rsidRDefault="000A6937" w:rsidP="000A6937">
                            <w:pP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Implementering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56548" id="Tekstfelt 10" o:spid="_x0000_s1027" type="#_x0000_t202" style="position:absolute;margin-left:0;margin-top:73.1pt;width:174.65pt;height:29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" filled="f" stroked="f">
                <v:textbox style="mso-fit-shape-to-text:t">
                  <w:txbxContent>
                    <w:p w14:paraId="6B17503A" w14:textId="77777777" w:rsidR="000A6937" w:rsidRDefault="000A6937" w:rsidP="000A6937">
                      <w:pPr>
                        <w:rPr>
                          <w:rFonts w:asciiTheme="minorHAnsi"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Implementering</w:t>
                      </w:r>
                    </w:p>
                  </w:txbxContent>
                </v:textbox>
              </v:shape>
            </w:pict>
          </mc:Fallback>
        </mc:AlternateContent>
      </w:r>
      <w:r w:rsidRPr="000A6937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BA658" wp14:editId="4AB952F0">
                <wp:simplePos x="0" y="0"/>
                <wp:positionH relativeFrom="column">
                  <wp:posOffset>347345</wp:posOffset>
                </wp:positionH>
                <wp:positionV relativeFrom="paragraph">
                  <wp:posOffset>495300</wp:posOffset>
                </wp:positionV>
                <wp:extent cx="1740334" cy="369332"/>
                <wp:effectExtent l="0" t="0" r="0" b="0"/>
                <wp:wrapNone/>
                <wp:docPr id="12" name="Tekstfelt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4CC8BB-5730-9443-9427-47836AC4E6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33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49BE0B" w14:textId="77777777" w:rsidR="000A6937" w:rsidRDefault="000A6937" w:rsidP="000A6937">
                            <w:pP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Koordinering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BA658" id="Tekstfelt 11" o:spid="_x0000_s1028" type="#_x0000_t202" style="position:absolute;margin-left:27.35pt;margin-top:39pt;width:137.05pt;height:2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" filled="f" stroked="f">
                <v:textbox style="mso-fit-shape-to-text:t">
                  <w:txbxContent>
                    <w:p w14:paraId="2149BE0B" w14:textId="77777777" w:rsidR="000A6937" w:rsidRDefault="000A6937" w:rsidP="000A6937">
                      <w:pPr>
                        <w:rPr>
                          <w:rFonts w:asciiTheme="minorHAnsi"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Koordinering</w:t>
                      </w:r>
                    </w:p>
                  </w:txbxContent>
                </v:textbox>
              </v:shape>
            </w:pict>
          </mc:Fallback>
        </mc:AlternateContent>
      </w:r>
      <w:r w:rsidRPr="000A6937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AF9A47" wp14:editId="7600B1F7">
                <wp:simplePos x="0" y="0"/>
                <wp:positionH relativeFrom="column">
                  <wp:posOffset>653415</wp:posOffset>
                </wp:positionH>
                <wp:positionV relativeFrom="paragraph">
                  <wp:posOffset>0</wp:posOffset>
                </wp:positionV>
                <wp:extent cx="1248181" cy="369332"/>
                <wp:effectExtent l="0" t="0" r="0" b="0"/>
                <wp:wrapNone/>
                <wp:docPr id="13" name="Tekstfelt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D3FE20-D1F6-B0FB-5262-9037F24B76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181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CDC78D" w14:textId="77777777" w:rsidR="000A6937" w:rsidRDefault="000A6937" w:rsidP="000A6937">
                            <w:pP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Interesse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F9A47" id="Tekstfelt 12" o:spid="_x0000_s1029" type="#_x0000_t202" style="position:absolute;margin-left:51.45pt;margin-top:0;width:98.3pt;height:2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" filled="f" stroked="f">
                <v:textbox style="mso-fit-shape-to-text:t">
                  <w:txbxContent>
                    <w:p w14:paraId="6ACDC78D" w14:textId="77777777" w:rsidR="000A6937" w:rsidRDefault="000A6937" w:rsidP="000A6937">
                      <w:pPr>
                        <w:rPr>
                          <w:rFonts w:asciiTheme="minorHAnsi"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Interesse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7C4D" w:rsidRPr="000A6937" w:rsidSect="000A69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701" w:bottom="2268" w:left="130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A607" w14:textId="77777777" w:rsidR="000A6937" w:rsidRPr="000A6937" w:rsidRDefault="000A6937" w:rsidP="00291C7F">
      <w:pPr>
        <w:spacing w:line="240" w:lineRule="auto"/>
      </w:pPr>
      <w:r w:rsidRPr="000A6937">
        <w:separator/>
      </w:r>
    </w:p>
  </w:endnote>
  <w:endnote w:type="continuationSeparator" w:id="0">
    <w:p w14:paraId="27358CA6" w14:textId="77777777" w:rsidR="000A6937" w:rsidRPr="000A6937" w:rsidRDefault="000A6937" w:rsidP="00291C7F">
      <w:pPr>
        <w:spacing w:line="240" w:lineRule="auto"/>
      </w:pPr>
      <w:r w:rsidRPr="000A69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916E" w14:textId="77777777" w:rsidR="00810036" w:rsidRPr="000A6937" w:rsidRDefault="0081003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A8B9" w14:textId="77777777" w:rsidR="00F53DFC" w:rsidRPr="000A6937" w:rsidRDefault="00F53DFC" w:rsidP="00F53DFC">
    <w:pPr>
      <w:pStyle w:val="Sidenummerering"/>
    </w:pPr>
    <w:r w:rsidRPr="000A6937">
      <w:t xml:space="preserve">Side </w:t>
    </w:r>
    <w:r w:rsidRPr="000A6937">
      <w:fldChar w:fldCharType="begin"/>
    </w:r>
    <w:r w:rsidRPr="000A6937">
      <w:instrText xml:space="preserve"> PAGE   \* MERGEFORMAT </w:instrText>
    </w:r>
    <w:r w:rsidRPr="000A6937">
      <w:fldChar w:fldCharType="separate"/>
    </w:r>
    <w:r w:rsidRPr="000A6937">
      <w:rPr>
        <w:noProof/>
      </w:rPr>
      <w:t>2</w:t>
    </w:r>
    <w:r w:rsidRPr="000A6937">
      <w:fldChar w:fldCharType="end"/>
    </w:r>
    <w:r w:rsidRPr="000A6937">
      <w:t xml:space="preserve"> af </w:t>
    </w:r>
    <w:fldSimple w:instr=" NUMPAGES   \* MERGEFORMAT ">
      <w:r w:rsidR="00BE4F7E" w:rsidRPr="000A6937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067D" w14:textId="77777777" w:rsidR="003903F6" w:rsidRPr="000A6937" w:rsidRDefault="003903F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1F60" w14:textId="77777777" w:rsidR="000A6937" w:rsidRPr="000A6937" w:rsidRDefault="000A6937" w:rsidP="00291C7F">
      <w:pPr>
        <w:spacing w:line="240" w:lineRule="auto"/>
      </w:pPr>
      <w:r w:rsidRPr="000A6937">
        <w:separator/>
      </w:r>
    </w:p>
  </w:footnote>
  <w:footnote w:type="continuationSeparator" w:id="0">
    <w:p w14:paraId="5306FEB2" w14:textId="77777777" w:rsidR="000A6937" w:rsidRPr="000A6937" w:rsidRDefault="000A6937" w:rsidP="00291C7F">
      <w:pPr>
        <w:spacing w:line="240" w:lineRule="auto"/>
      </w:pPr>
      <w:r w:rsidRPr="000A69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F5F5" w14:textId="77777777" w:rsidR="00810036" w:rsidRPr="000A6937" w:rsidRDefault="0081003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371" w:tblpY="851"/>
      <w:tblOverlap w:val="never"/>
      <w:tblW w:w="32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5"/>
    </w:tblGrid>
    <w:tr w:rsidR="000A6937" w14:paraId="46A9FD03" w14:textId="77777777" w:rsidTr="000A6937">
      <w:trPr>
        <w:trHeight w:hRule="exact" w:val="864"/>
      </w:trPr>
      <w:tc>
        <w:tcPr>
          <w:tcW w:w="8901" w:type="dxa"/>
        </w:tcPr>
        <w:p w14:paraId="313E8611" w14:textId="77777777" w:rsidR="000A6937" w:rsidRDefault="000A6937" w:rsidP="000A6937">
          <w:pPr>
            <w:pStyle w:val="Sidehoved"/>
          </w:pPr>
          <w:r>
            <w:rPr>
              <w:noProof/>
            </w:rPr>
            <w:drawing>
              <wp:inline distT="0" distB="0" distL="0" distR="0" wp14:anchorId="76192A4C" wp14:editId="3E788BF6">
                <wp:extent cx="2054356" cy="548641"/>
                <wp:effectExtent l="0" t="0" r="3175" b="3810"/>
                <wp:docPr id="1137765980" name="Billede 2" descr="Haderslev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765980" name="Billede 2" descr="Haderslev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356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5C36D5" w14:textId="77777777" w:rsidR="003903F6" w:rsidRPr="000A6937" w:rsidRDefault="003903F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371" w:tblpY="851"/>
      <w:tblOverlap w:val="never"/>
      <w:tblW w:w="32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5"/>
    </w:tblGrid>
    <w:tr w:rsidR="000A6937" w14:paraId="0CC64D3D" w14:textId="77777777" w:rsidTr="000A6937">
      <w:trPr>
        <w:trHeight w:hRule="exact" w:val="864"/>
      </w:trPr>
      <w:tc>
        <w:tcPr>
          <w:tcW w:w="8901" w:type="dxa"/>
        </w:tcPr>
        <w:p w14:paraId="38C8DCAB" w14:textId="77777777" w:rsidR="000A6937" w:rsidRDefault="000A6937" w:rsidP="000A6937">
          <w:r>
            <w:rPr>
              <w:noProof/>
            </w:rPr>
            <w:drawing>
              <wp:inline distT="0" distB="0" distL="0" distR="0" wp14:anchorId="319E3B01" wp14:editId="1E4A58A7">
                <wp:extent cx="2054356" cy="548641"/>
                <wp:effectExtent l="0" t="0" r="3175" b="3810"/>
                <wp:docPr id="302470905" name="Billede 1" descr="Haderslev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470905" name="Billede 1" descr="Haderslev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356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8DCAB8" w14:textId="77777777" w:rsidR="003D4A8C" w:rsidRPr="000A6937" w:rsidRDefault="003D4A8C" w:rsidP="00E776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73D96"/>
    <w:multiLevelType w:val="hybridMultilevel"/>
    <w:tmpl w:val="A9048466"/>
    <w:lvl w:ilvl="0" w:tplc="E0165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64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A49C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C3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87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3EDA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4F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C98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42C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688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1-09T15:12:39.8409274+01:00&quot;,&quot;Checksum&quot;:&quot;2aeea665162f57c36fe417cafb604d41&quot;,&quot;IsAccessible&quot;:false,&quot;Settings&quot;:{&quot;CreatePdfUa&quot;:2}}"/>
    <w:docVar w:name="AttachedTemplatePath" w:val="Notat.dotm"/>
    <w:docVar w:name="CreatedWithDtVersion" w:val="2.16.004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Q0XWo4GJBJiTS2GAZn+orA=="/>
    <w:docVar w:name="Encrypted_DocumentChangeThisVar" w:val="Go1BF8BBsJqqGsR1izlsvQ=="/>
    <w:docVar w:name="IntegrationType" w:val="StandAlone"/>
  </w:docVars>
  <w:rsids>
    <w:rsidRoot w:val="000A6937"/>
    <w:rsid w:val="00014A0A"/>
    <w:rsid w:val="00023F51"/>
    <w:rsid w:val="00035465"/>
    <w:rsid w:val="00053DF0"/>
    <w:rsid w:val="00080703"/>
    <w:rsid w:val="00084FB3"/>
    <w:rsid w:val="000A06BE"/>
    <w:rsid w:val="000A0A49"/>
    <w:rsid w:val="000A6937"/>
    <w:rsid w:val="000A70B5"/>
    <w:rsid w:val="000B1A29"/>
    <w:rsid w:val="000B2731"/>
    <w:rsid w:val="000C565C"/>
    <w:rsid w:val="000C5D00"/>
    <w:rsid w:val="000D115A"/>
    <w:rsid w:val="001018AE"/>
    <w:rsid w:val="0011140F"/>
    <w:rsid w:val="00111B40"/>
    <w:rsid w:val="00114C6B"/>
    <w:rsid w:val="00122947"/>
    <w:rsid w:val="00127F2E"/>
    <w:rsid w:val="00132880"/>
    <w:rsid w:val="00157A0E"/>
    <w:rsid w:val="00162522"/>
    <w:rsid w:val="00182F20"/>
    <w:rsid w:val="00191DA5"/>
    <w:rsid w:val="001940DA"/>
    <w:rsid w:val="00197BA9"/>
    <w:rsid w:val="001A5323"/>
    <w:rsid w:val="001C752F"/>
    <w:rsid w:val="001F2CC6"/>
    <w:rsid w:val="002038F3"/>
    <w:rsid w:val="0020570E"/>
    <w:rsid w:val="00213029"/>
    <w:rsid w:val="00216319"/>
    <w:rsid w:val="00242B2A"/>
    <w:rsid w:val="002672B5"/>
    <w:rsid w:val="00286C88"/>
    <w:rsid w:val="00287F67"/>
    <w:rsid w:val="00287F78"/>
    <w:rsid w:val="00291C7F"/>
    <w:rsid w:val="00293628"/>
    <w:rsid w:val="00293D73"/>
    <w:rsid w:val="002B099A"/>
    <w:rsid w:val="002B241C"/>
    <w:rsid w:val="002B5410"/>
    <w:rsid w:val="002C14DA"/>
    <w:rsid w:val="002E5AB0"/>
    <w:rsid w:val="00332004"/>
    <w:rsid w:val="00383D23"/>
    <w:rsid w:val="003903F6"/>
    <w:rsid w:val="00393377"/>
    <w:rsid w:val="00397031"/>
    <w:rsid w:val="00397E5F"/>
    <w:rsid w:val="003B0EDE"/>
    <w:rsid w:val="003B48C5"/>
    <w:rsid w:val="003C05B9"/>
    <w:rsid w:val="003D4A8C"/>
    <w:rsid w:val="003E0167"/>
    <w:rsid w:val="003E35B3"/>
    <w:rsid w:val="003F715A"/>
    <w:rsid w:val="0040143E"/>
    <w:rsid w:val="00406CCD"/>
    <w:rsid w:val="00407444"/>
    <w:rsid w:val="00411EF9"/>
    <w:rsid w:val="004127DF"/>
    <w:rsid w:val="0043173E"/>
    <w:rsid w:val="00443032"/>
    <w:rsid w:val="00453D00"/>
    <w:rsid w:val="00457052"/>
    <w:rsid w:val="004604BD"/>
    <w:rsid w:val="00493743"/>
    <w:rsid w:val="00495ED9"/>
    <w:rsid w:val="00496DDF"/>
    <w:rsid w:val="004C2138"/>
    <w:rsid w:val="004C52F4"/>
    <w:rsid w:val="004D48EE"/>
    <w:rsid w:val="004E2842"/>
    <w:rsid w:val="004E5DBD"/>
    <w:rsid w:val="005014E0"/>
    <w:rsid w:val="005077FB"/>
    <w:rsid w:val="0051714E"/>
    <w:rsid w:val="005236BD"/>
    <w:rsid w:val="00527635"/>
    <w:rsid w:val="00531AEA"/>
    <w:rsid w:val="0054428B"/>
    <w:rsid w:val="005624D9"/>
    <w:rsid w:val="005717E1"/>
    <w:rsid w:val="00575EC2"/>
    <w:rsid w:val="0058356B"/>
    <w:rsid w:val="005D4994"/>
    <w:rsid w:val="005D7E74"/>
    <w:rsid w:val="005F65B8"/>
    <w:rsid w:val="00602E62"/>
    <w:rsid w:val="00604E6B"/>
    <w:rsid w:val="00623639"/>
    <w:rsid w:val="006322BD"/>
    <w:rsid w:val="00660155"/>
    <w:rsid w:val="00666516"/>
    <w:rsid w:val="00673934"/>
    <w:rsid w:val="006A409C"/>
    <w:rsid w:val="006B402E"/>
    <w:rsid w:val="006B688F"/>
    <w:rsid w:val="006D4B69"/>
    <w:rsid w:val="006F37C6"/>
    <w:rsid w:val="006F7DEF"/>
    <w:rsid w:val="00730F03"/>
    <w:rsid w:val="00742180"/>
    <w:rsid w:val="00750A92"/>
    <w:rsid w:val="00792C3E"/>
    <w:rsid w:val="0079604F"/>
    <w:rsid w:val="007A0EB8"/>
    <w:rsid w:val="007B0CF0"/>
    <w:rsid w:val="007B2605"/>
    <w:rsid w:val="007B567A"/>
    <w:rsid w:val="007D3337"/>
    <w:rsid w:val="007D6808"/>
    <w:rsid w:val="007D707C"/>
    <w:rsid w:val="007E1890"/>
    <w:rsid w:val="007E7651"/>
    <w:rsid w:val="007F1419"/>
    <w:rsid w:val="00810036"/>
    <w:rsid w:val="00820156"/>
    <w:rsid w:val="00823698"/>
    <w:rsid w:val="008374A6"/>
    <w:rsid w:val="00845A45"/>
    <w:rsid w:val="00861B86"/>
    <w:rsid w:val="00870374"/>
    <w:rsid w:val="00876B78"/>
    <w:rsid w:val="008874A9"/>
    <w:rsid w:val="00890E4F"/>
    <w:rsid w:val="00893AED"/>
    <w:rsid w:val="00893D9C"/>
    <w:rsid w:val="00897ABD"/>
    <w:rsid w:val="008B07F5"/>
    <w:rsid w:val="008B2178"/>
    <w:rsid w:val="008B48A9"/>
    <w:rsid w:val="008C16BA"/>
    <w:rsid w:val="008C5D5A"/>
    <w:rsid w:val="008C6E83"/>
    <w:rsid w:val="008F3609"/>
    <w:rsid w:val="0090383A"/>
    <w:rsid w:val="00956A0F"/>
    <w:rsid w:val="00957C13"/>
    <w:rsid w:val="009A29E4"/>
    <w:rsid w:val="009B0B7F"/>
    <w:rsid w:val="009B381C"/>
    <w:rsid w:val="009E1F39"/>
    <w:rsid w:val="009E45E7"/>
    <w:rsid w:val="009F30A9"/>
    <w:rsid w:val="00A55E14"/>
    <w:rsid w:val="00A70A3D"/>
    <w:rsid w:val="00A7317F"/>
    <w:rsid w:val="00A7343B"/>
    <w:rsid w:val="00A80713"/>
    <w:rsid w:val="00A80E61"/>
    <w:rsid w:val="00AB0A0E"/>
    <w:rsid w:val="00AB6EFD"/>
    <w:rsid w:val="00AD33D6"/>
    <w:rsid w:val="00AF7275"/>
    <w:rsid w:val="00B053F9"/>
    <w:rsid w:val="00B0546D"/>
    <w:rsid w:val="00B12BF4"/>
    <w:rsid w:val="00B26380"/>
    <w:rsid w:val="00B31A7D"/>
    <w:rsid w:val="00B40042"/>
    <w:rsid w:val="00B4060C"/>
    <w:rsid w:val="00B413B2"/>
    <w:rsid w:val="00B434F7"/>
    <w:rsid w:val="00B74A35"/>
    <w:rsid w:val="00BA155F"/>
    <w:rsid w:val="00BB3523"/>
    <w:rsid w:val="00BC43BE"/>
    <w:rsid w:val="00BC455B"/>
    <w:rsid w:val="00BC7669"/>
    <w:rsid w:val="00BC7C4D"/>
    <w:rsid w:val="00BD5E81"/>
    <w:rsid w:val="00BE142E"/>
    <w:rsid w:val="00BE4F7E"/>
    <w:rsid w:val="00BF755E"/>
    <w:rsid w:val="00C1135C"/>
    <w:rsid w:val="00C211A8"/>
    <w:rsid w:val="00C33333"/>
    <w:rsid w:val="00C546F2"/>
    <w:rsid w:val="00C57AE9"/>
    <w:rsid w:val="00C60188"/>
    <w:rsid w:val="00C73429"/>
    <w:rsid w:val="00C75A4D"/>
    <w:rsid w:val="00C84BA1"/>
    <w:rsid w:val="00C8639D"/>
    <w:rsid w:val="00C960A4"/>
    <w:rsid w:val="00CA23B0"/>
    <w:rsid w:val="00CB12C9"/>
    <w:rsid w:val="00CD4A42"/>
    <w:rsid w:val="00CF5F41"/>
    <w:rsid w:val="00D01345"/>
    <w:rsid w:val="00D05E1B"/>
    <w:rsid w:val="00D20371"/>
    <w:rsid w:val="00D2165B"/>
    <w:rsid w:val="00D23A1D"/>
    <w:rsid w:val="00D52A1D"/>
    <w:rsid w:val="00D54556"/>
    <w:rsid w:val="00D57803"/>
    <w:rsid w:val="00D61AFD"/>
    <w:rsid w:val="00D67655"/>
    <w:rsid w:val="00D829DF"/>
    <w:rsid w:val="00DA40CD"/>
    <w:rsid w:val="00DB5158"/>
    <w:rsid w:val="00DB5E12"/>
    <w:rsid w:val="00DF4BD1"/>
    <w:rsid w:val="00E01AD8"/>
    <w:rsid w:val="00E217A4"/>
    <w:rsid w:val="00E2758E"/>
    <w:rsid w:val="00E343EE"/>
    <w:rsid w:val="00E376AA"/>
    <w:rsid w:val="00E435AE"/>
    <w:rsid w:val="00E55974"/>
    <w:rsid w:val="00E629F0"/>
    <w:rsid w:val="00E77668"/>
    <w:rsid w:val="00E93AEB"/>
    <w:rsid w:val="00EA25C3"/>
    <w:rsid w:val="00EB3F3A"/>
    <w:rsid w:val="00EC7E98"/>
    <w:rsid w:val="00EE0D70"/>
    <w:rsid w:val="00EE4FBC"/>
    <w:rsid w:val="00F01536"/>
    <w:rsid w:val="00F0290D"/>
    <w:rsid w:val="00F02F30"/>
    <w:rsid w:val="00F0569C"/>
    <w:rsid w:val="00F07DBF"/>
    <w:rsid w:val="00F15084"/>
    <w:rsid w:val="00F25A85"/>
    <w:rsid w:val="00F4771A"/>
    <w:rsid w:val="00F53DFC"/>
    <w:rsid w:val="00F6742F"/>
    <w:rsid w:val="00F7381A"/>
    <w:rsid w:val="00F75019"/>
    <w:rsid w:val="00F814DE"/>
    <w:rsid w:val="00FC0324"/>
    <w:rsid w:val="00FC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BA95"/>
  <w15:docId w15:val="{A374CCA0-EBB4-4E24-A465-70149EC8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F4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546D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546D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546D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546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0546D"/>
    <w:rPr>
      <w:rFonts w:ascii="Raleway" w:eastAsiaTheme="majorEastAsia" w:hAnsi="Raleway" w:cstheme="majorBidi"/>
      <w:b/>
      <w:bCs/>
      <w:sz w:val="26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135C"/>
    <w:rPr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546D"/>
    <w:rPr>
      <w:rFonts w:ascii="Raleway" w:eastAsiaTheme="majorEastAsia" w:hAnsi="Raleway" w:cstheme="majorBidi"/>
      <w:b/>
      <w:bCs/>
      <w:szCs w:val="2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35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35C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13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135C"/>
    <w:rPr>
      <w:rFonts w:ascii="Georgia" w:hAnsi="Georgia"/>
      <w:b/>
      <w:bCs/>
      <w:sz w:val="20"/>
      <w:szCs w:val="20"/>
    </w:rPr>
  </w:style>
  <w:style w:type="paragraph" w:customStyle="1" w:styleId="MvhLedetekst">
    <w:name w:val="MvhLedetekst"/>
    <w:basedOn w:val="Normal"/>
    <w:rsid w:val="00293D73"/>
    <w:pPr>
      <w:spacing w:before="240" w:after="480"/>
    </w:pPr>
  </w:style>
  <w:style w:type="paragraph" w:customStyle="1" w:styleId="Kolofon">
    <w:name w:val="Kolofon"/>
    <w:basedOn w:val="Normal"/>
    <w:rsid w:val="00820156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E376AA"/>
    <w:pPr>
      <w:jc w:val="right"/>
    </w:pPr>
  </w:style>
  <w:style w:type="paragraph" w:customStyle="1" w:styleId="Datalinje">
    <w:name w:val="Datalinje"/>
    <w:basedOn w:val="Normal"/>
    <w:rsid w:val="00861B86"/>
    <w:pPr>
      <w:spacing w:line="200" w:lineRule="atLeast"/>
    </w:pPr>
    <w:rPr>
      <w:sz w:val="14"/>
    </w:rPr>
  </w:style>
  <w:style w:type="paragraph" w:customStyle="1" w:styleId="Notat">
    <w:name w:val="Notat"/>
    <w:basedOn w:val="Overskrift2"/>
    <w:rsid w:val="00E435AE"/>
    <w:pPr>
      <w:outlineLvl w:val="9"/>
    </w:pPr>
    <w:rPr>
      <w:cap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546D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546D"/>
    <w:rPr>
      <w:rFonts w:ascii="Raleway" w:eastAsiaTheme="majorEastAsia" w:hAnsi="Raleway" w:cstheme="majorBidi"/>
      <w:i/>
      <w:i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55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dcdokwebfront.intern.udcit.dk/Frontend/CM/WebDAV/t/au.51MuNVANkL0FiNQjiRcUbiv4N1KYqs2IGT5YzmGp4TE.1739213875.437618e1-b204-43ab-a81c-a3eba63619e6/RO/Document/6295994/Nota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2B9F-4734-4350-BE91-3EAD1B11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1</Pages>
  <Words>10</Words>
  <Characters>60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Bent-Ole Østerby</dc:creator>
  <cp:lastModifiedBy>Conny Jensen</cp:lastModifiedBy>
  <cp:revision>2</cp:revision>
  <dcterms:created xsi:type="dcterms:W3CDTF">2025-11-10T09:54:00Z</dcterms:created>
  <dcterms:modified xsi:type="dcterms:W3CDTF">2025-11-10T09:54:00Z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{AA721669-D630-4CC5-8ACE-368C4115DEA1}</vt:lpwstr>
  </property>
  <property fmtid="{D5CDD505-2E9C-101B-9397-08002B2CF9AE}" pid="3" name="AcadreDocumentId">
    <vt:i4>6295994</vt:i4>
  </property>
  <property fmtid="{D5CDD505-2E9C-101B-9397-08002B2CF9AE}" pid="4" name="AcadreCaseId">
    <vt:i4>637549</vt:i4>
  </property>
</Properties>
</file>