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Modtager- og afsenderinformation"/>
      </w:tblPr>
      <w:tblGrid>
        <w:gridCol w:w="6974"/>
        <w:gridCol w:w="2268"/>
      </w:tblGrid>
      <w:tr w:rsidR="00ED04D1" w:rsidRPr="007C6A96" w14:paraId="21C43E1C" w14:textId="77777777" w:rsidTr="00D8363D">
        <w:trPr>
          <w:trHeight w:val="2325"/>
          <w:tblHeader/>
        </w:trPr>
        <w:tc>
          <w:tcPr>
            <w:tcW w:w="6974" w:type="dxa"/>
          </w:tcPr>
          <w:p w14:paraId="6C611075" w14:textId="1BCAC16A" w:rsidR="00ED04D1" w:rsidRPr="007C6A96" w:rsidRDefault="00ED04D1" w:rsidP="0044241F"/>
        </w:tc>
        <w:tc>
          <w:tcPr>
            <w:tcW w:w="2268" w:type="dxa"/>
          </w:tcPr>
          <w:p w14:paraId="4D160D72" w14:textId="77777777" w:rsidR="007C6A96" w:rsidRPr="007C6A96" w:rsidRDefault="007C6A96" w:rsidP="007C6A96">
            <w:pPr>
              <w:pStyle w:val="Kolofon"/>
            </w:pPr>
            <w:r w:rsidRPr="007C6A96">
              <w:t>Haderslev Kommune</w:t>
            </w:r>
          </w:p>
          <w:p w14:paraId="2E6B87DC" w14:textId="77777777" w:rsidR="007C6A96" w:rsidRPr="007C6A96" w:rsidRDefault="007C6A96" w:rsidP="007C6A96">
            <w:pPr>
              <w:pStyle w:val="Kolofon"/>
            </w:pPr>
            <w:r w:rsidRPr="007C6A96">
              <w:t>Dagtilbud og Pladsanvisning</w:t>
            </w:r>
          </w:p>
          <w:p w14:paraId="513B6C92" w14:textId="77777777" w:rsidR="007C6A96" w:rsidRPr="007C6A96" w:rsidRDefault="007C6A96" w:rsidP="007C6A96">
            <w:pPr>
              <w:pStyle w:val="Kolofon"/>
            </w:pPr>
          </w:p>
          <w:p w14:paraId="021256D0" w14:textId="77777777" w:rsidR="007C6A96" w:rsidRPr="007C6A96" w:rsidRDefault="007C6A96" w:rsidP="007C6A96">
            <w:pPr>
              <w:pStyle w:val="Kolofon"/>
            </w:pPr>
            <w:r w:rsidRPr="007C6A96">
              <w:t>www.haderslev.dk</w:t>
            </w:r>
          </w:p>
          <w:p w14:paraId="4E301A82" w14:textId="77777777" w:rsidR="007C6A96" w:rsidRPr="007C6A96" w:rsidRDefault="007C6A96" w:rsidP="007C6A96">
            <w:pPr>
              <w:pStyle w:val="Kolofon"/>
            </w:pPr>
          </w:p>
          <w:p w14:paraId="72F7A6BB" w14:textId="417740CF" w:rsidR="00ED04D1" w:rsidRPr="007C6A96" w:rsidRDefault="00ED04D1" w:rsidP="007C6A96">
            <w:pPr>
              <w:pStyle w:val="Kolofon"/>
            </w:pPr>
          </w:p>
        </w:tc>
      </w:tr>
    </w:tbl>
    <w:p w14:paraId="008F7A7D" w14:textId="77777777" w:rsidR="00ED04D1" w:rsidRPr="007C6A96" w:rsidRDefault="00ED04D1" w:rsidP="00ED04D1">
      <w:pPr>
        <w:spacing w:line="20" w:lineRule="exact"/>
      </w:pPr>
    </w:p>
    <w:tbl>
      <w:tblPr>
        <w:tblStyle w:val="Tabel-Git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, Sagsnummer og sagsbehandler"/>
        <w:tblDescription w:val="Dato, Sagsnummer og sagsbehandler"/>
      </w:tblPr>
      <w:tblGrid>
        <w:gridCol w:w="6663"/>
      </w:tblGrid>
      <w:tr w:rsidR="0021600A" w:rsidRPr="007C6A96" w14:paraId="02398691" w14:textId="77777777" w:rsidTr="00ED04D1">
        <w:trPr>
          <w:tblHeader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B5AB75F" w14:textId="16FE2E1A" w:rsidR="0021600A" w:rsidRPr="007C6A96" w:rsidRDefault="0021600A" w:rsidP="007C6A96">
            <w:pPr>
              <w:pStyle w:val="Datalinje"/>
            </w:pPr>
          </w:p>
        </w:tc>
      </w:tr>
    </w:tbl>
    <w:p w14:paraId="439ACA6F" w14:textId="10BC2351" w:rsidR="00023F51" w:rsidRPr="007C6A96" w:rsidRDefault="00023F51" w:rsidP="00F23783">
      <w:pPr>
        <w:pStyle w:val="Overskrift1"/>
      </w:pPr>
    </w:p>
    <w:p w14:paraId="1E7EE0DE" w14:textId="0A163D2F" w:rsidR="007C6A96" w:rsidRPr="00DD3D3D" w:rsidRDefault="007C6A96" w:rsidP="007C6A96">
      <w:pPr>
        <w:pStyle w:val="Overskrift1"/>
      </w:pPr>
      <w:r w:rsidRPr="00DD3D3D">
        <w:rPr>
          <w:rFonts w:cs="Arial"/>
        </w:rPr>
        <w:t>Samtykkeerklæring</w:t>
      </w:r>
      <w:r>
        <w:rPr>
          <w:rFonts w:cs="Arial"/>
        </w:rPr>
        <w:t xml:space="preserve"> i forbindelse offentliggørelse af forældrebestyrelsesmedlemmer på Aula og hjemmesiden</w:t>
      </w:r>
    </w:p>
    <w:p w14:paraId="04856E62" w14:textId="77777777" w:rsidR="007C6A96" w:rsidRDefault="007C6A96" w:rsidP="007C6A96">
      <w:pPr>
        <w:pStyle w:val="Standardtekst"/>
      </w:pPr>
    </w:p>
    <w:p w14:paraId="0DE84EE4" w14:textId="77777777" w:rsidR="007C6A96" w:rsidRDefault="007C6A96" w:rsidP="007C6A96">
      <w:pPr>
        <w:pStyle w:val="Standardtekst"/>
      </w:pPr>
    </w:p>
    <w:p w14:paraId="24273787" w14:textId="75310C19" w:rsidR="007C6A96" w:rsidRDefault="00DF0FA2" w:rsidP="007C6A96">
      <w:pPr>
        <w:pStyle w:val="Standardtekst"/>
      </w:pPr>
      <w:r>
        <w:t>L</w:t>
      </w:r>
      <w:r w:rsidR="007C6A96">
        <w:t>ederen offentliggør forældrebestyrelsesmedlemmer på Aula og hjemmesiden, herunder oplysninger om, hvordan de kan kontaktes (oftest mail, men kan også være telefonnummer).</w:t>
      </w:r>
    </w:p>
    <w:p w14:paraId="0F8A0073" w14:textId="77777777" w:rsidR="007C6A96" w:rsidRDefault="007C6A96" w:rsidP="007C6A96">
      <w:pPr>
        <w:pStyle w:val="Standardtekst"/>
      </w:pPr>
    </w:p>
    <w:p w14:paraId="3C3FFD6A" w14:textId="01E4F3F3" w:rsidR="007C6A96" w:rsidRDefault="007C6A96" w:rsidP="007C6A96">
      <w:pPr>
        <w:pStyle w:val="Standardtekst"/>
      </w:pPr>
      <w:r>
        <w:t xml:space="preserve">Du giver med din underskrift samtykke til, at </w:t>
      </w:r>
      <w:r w:rsidR="000C3ABE">
        <w:t xml:space="preserve">dine oplysninger </w:t>
      </w:r>
      <w:r w:rsidR="00115FF5">
        <w:t xml:space="preserve">må </w:t>
      </w:r>
      <w:r w:rsidR="000C3ABE">
        <w:t>offentliggøres på AULA og daginstitutionens hjemmeside.</w:t>
      </w:r>
    </w:p>
    <w:p w14:paraId="7DE9A9D7" w14:textId="77777777" w:rsidR="007C6A96" w:rsidRDefault="007C6A96" w:rsidP="007C6A96">
      <w:pPr>
        <w:pStyle w:val="Standardtekst"/>
      </w:pPr>
    </w:p>
    <w:p w14:paraId="08259140" w14:textId="491BD7A1" w:rsidR="007C6A96" w:rsidRDefault="007C6A96" w:rsidP="007C6A96">
      <w:pPr>
        <w:pStyle w:val="Standardtekst"/>
      </w:pPr>
      <w:r>
        <w:t>Oplysningerne vil være tilgængelige i den periode, hvor du er en del af forældrebestyrelsen.</w:t>
      </w:r>
    </w:p>
    <w:p w14:paraId="2441E658" w14:textId="77777777" w:rsidR="007C6A96" w:rsidRDefault="007C6A96" w:rsidP="007C6A96">
      <w:pPr>
        <w:pStyle w:val="Standardtekst"/>
      </w:pPr>
    </w:p>
    <w:p w14:paraId="077A6948" w14:textId="5F826A5B" w:rsidR="007C6A96" w:rsidRDefault="000C3ABE" w:rsidP="007C6A96">
      <w:pPr>
        <w:pStyle w:val="Standardtekst"/>
      </w:pPr>
      <w:r w:rsidRPr="000C3ABE">
        <w:t>Du kan til enhver tid trække dit samtykke tilbage. Dette kan du gøre både mundtligt og skriftligt ved at henvende dig til institutionslederen hvor du er medlem af bestyrelsen.</w:t>
      </w:r>
      <w:r>
        <w:t xml:space="preserve"> H</w:t>
      </w:r>
      <w:r w:rsidRPr="000C3ABE">
        <w:t>vis du trækker dit samtykke tilbage, har de</w:t>
      </w:r>
      <w:r>
        <w:t>t</w:t>
      </w:r>
      <w:r w:rsidRPr="000C3ABE">
        <w:t xml:space="preserve"> virkning fra tidspunktet for tilbagetrækningen.</w:t>
      </w:r>
      <w:r>
        <w:t xml:space="preserve"> </w:t>
      </w:r>
    </w:p>
    <w:p w14:paraId="7E25B330" w14:textId="77777777" w:rsidR="007C6A96" w:rsidRDefault="007C6A96" w:rsidP="007C6A96">
      <w:pPr>
        <w:pStyle w:val="Standardtekst"/>
      </w:pPr>
    </w:p>
    <w:p w14:paraId="79528F81" w14:textId="77777777" w:rsidR="007C6A96" w:rsidRDefault="007C6A96" w:rsidP="007C6A96">
      <w:pPr>
        <w:pStyle w:val="Standardtekst"/>
      </w:pPr>
      <w:r>
        <w:t xml:space="preserve">Jeg giver hermed samtykke til, at </w:t>
      </w:r>
    </w:p>
    <w:p w14:paraId="6F584391" w14:textId="77777777" w:rsidR="007C6A96" w:rsidRDefault="007C6A96" w:rsidP="007C6A96">
      <w:pPr>
        <w:pStyle w:val="Standardtekst"/>
      </w:pPr>
    </w:p>
    <w:p w14:paraId="28250DAF" w14:textId="77777777" w:rsidR="007C6A96" w:rsidRDefault="007C6A96" w:rsidP="007C6A96">
      <w:pPr>
        <w:pStyle w:val="Standardtekst"/>
        <w:pBdr>
          <w:bottom w:val="single" w:sz="12" w:space="1" w:color="auto"/>
        </w:pBdr>
      </w:pPr>
    </w:p>
    <w:p w14:paraId="308ABDBB" w14:textId="0603C031" w:rsidR="007C6A96" w:rsidRDefault="007C6A96" w:rsidP="007C6A96">
      <w:pPr>
        <w:pStyle w:val="Standardtekst"/>
      </w:pPr>
      <w:r>
        <w:t>Institutionens</w:t>
      </w:r>
      <w:r w:rsidR="005C24DC">
        <w:t xml:space="preserve"> </w:t>
      </w:r>
      <w:r>
        <w:t>navn</w:t>
      </w:r>
    </w:p>
    <w:p w14:paraId="559D6987" w14:textId="77777777" w:rsidR="007C6A96" w:rsidRDefault="007C6A96" w:rsidP="007C6A96">
      <w:pPr>
        <w:pStyle w:val="Standardtekst"/>
      </w:pPr>
    </w:p>
    <w:p w14:paraId="12E63B89" w14:textId="77777777" w:rsidR="007C6A96" w:rsidRDefault="007C6A96" w:rsidP="007C6A96">
      <w:pPr>
        <w:pStyle w:val="Standardtekst"/>
      </w:pPr>
    </w:p>
    <w:p w14:paraId="38FEF2EA" w14:textId="075BBDA3" w:rsidR="007C6A96" w:rsidRDefault="007C6A96" w:rsidP="007C6A96">
      <w:pPr>
        <w:pStyle w:val="Standardtekst"/>
      </w:pPr>
      <w:r>
        <w:t>må lægge mit navn, mail og telefonnummer på Aula og hjemmesiden i den periode, hvor jeg er en del af forældrebestyrelsen.</w:t>
      </w:r>
    </w:p>
    <w:p w14:paraId="27B9D17A" w14:textId="77777777" w:rsidR="007C6A96" w:rsidRDefault="007C6A96" w:rsidP="007C6A96">
      <w:pPr>
        <w:pStyle w:val="Standardtekst"/>
      </w:pPr>
    </w:p>
    <w:p w14:paraId="1EA60053" w14:textId="77777777" w:rsidR="007C6A96" w:rsidRDefault="007C6A96" w:rsidP="007C6A96">
      <w:pPr>
        <w:pStyle w:val="Standardtekst"/>
      </w:pPr>
    </w:p>
    <w:p w14:paraId="5188D2B7" w14:textId="77777777" w:rsidR="007C6A96" w:rsidRDefault="007C6A96" w:rsidP="007C6A96">
      <w:pPr>
        <w:pStyle w:val="Standardtekst"/>
        <w:pBdr>
          <w:bottom w:val="single" w:sz="12" w:space="1" w:color="auto"/>
        </w:pBdr>
      </w:pPr>
    </w:p>
    <w:p w14:paraId="09088742" w14:textId="77777777" w:rsidR="007C6A96" w:rsidRDefault="007C6A96" w:rsidP="007C6A96">
      <w:pPr>
        <w:pStyle w:val="Standardtekst"/>
      </w:pPr>
    </w:p>
    <w:p w14:paraId="27399B1C" w14:textId="77777777" w:rsidR="007C6A96" w:rsidRDefault="007C6A96" w:rsidP="007C6A96">
      <w:pPr>
        <w:pStyle w:val="Standardtekst"/>
      </w:pPr>
      <w:r>
        <w:t>Dato</w:t>
      </w:r>
      <w:r>
        <w:tab/>
        <w:t>Underskrift</w:t>
      </w:r>
    </w:p>
    <w:p w14:paraId="68005A7C" w14:textId="77777777" w:rsidR="007C6A96" w:rsidRDefault="007C6A96" w:rsidP="007C6A96">
      <w:pPr>
        <w:pStyle w:val="Standardtekst"/>
      </w:pPr>
    </w:p>
    <w:p w14:paraId="709C34AA" w14:textId="77777777" w:rsidR="007C6A96" w:rsidRDefault="007C6A96" w:rsidP="007C6A96">
      <w:pPr>
        <w:pStyle w:val="Standardtekst"/>
      </w:pPr>
    </w:p>
    <w:p w14:paraId="6DD68489" w14:textId="02BD20C6" w:rsidR="00487DC6" w:rsidRPr="007C6A96" w:rsidRDefault="007C6A96" w:rsidP="00D14BDF">
      <w:pPr>
        <w:pStyle w:val="Standardtekst"/>
      </w:pPr>
      <w:r>
        <w:t>Samtykkeerklæringen opbevares i institutionen</w:t>
      </w:r>
      <w:r w:rsidR="00DF0FA2">
        <w:t>.</w:t>
      </w:r>
    </w:p>
    <w:sectPr w:rsidR="00487DC6" w:rsidRPr="007C6A96" w:rsidSect="00987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268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8F9D" w14:textId="77777777" w:rsidR="007C6A96" w:rsidRPr="007C6A96" w:rsidRDefault="007C6A96" w:rsidP="00291C7F">
      <w:pPr>
        <w:spacing w:line="240" w:lineRule="auto"/>
      </w:pPr>
      <w:r w:rsidRPr="007C6A96">
        <w:separator/>
      </w:r>
    </w:p>
  </w:endnote>
  <w:endnote w:type="continuationSeparator" w:id="0">
    <w:p w14:paraId="0AD35A89" w14:textId="77777777" w:rsidR="007C6A96" w:rsidRPr="007C6A96" w:rsidRDefault="007C6A96" w:rsidP="00291C7F">
      <w:pPr>
        <w:spacing w:line="240" w:lineRule="auto"/>
      </w:pPr>
      <w:r w:rsidRPr="007C6A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6282" w14:textId="77777777" w:rsidR="00D8363D" w:rsidRPr="007C6A96" w:rsidRDefault="00D836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6E01" w14:textId="77777777" w:rsidR="00401B80" w:rsidRPr="007C6A96" w:rsidRDefault="00401B80" w:rsidP="00F53DFC">
    <w:pPr>
      <w:pStyle w:val="Sidenummerering"/>
    </w:pPr>
    <w:r w:rsidRPr="007C6A96">
      <w:t xml:space="preserve">Side </w:t>
    </w:r>
    <w:r w:rsidRPr="007C6A96">
      <w:fldChar w:fldCharType="begin"/>
    </w:r>
    <w:r w:rsidRPr="007C6A96">
      <w:instrText xml:space="preserve"> PAGE   \* MERGEFORMAT </w:instrText>
    </w:r>
    <w:r w:rsidRPr="007C6A96">
      <w:fldChar w:fldCharType="separate"/>
    </w:r>
    <w:r w:rsidRPr="007C6A96">
      <w:rPr>
        <w:noProof/>
      </w:rPr>
      <w:t>2</w:t>
    </w:r>
    <w:r w:rsidRPr="007C6A96">
      <w:fldChar w:fldCharType="end"/>
    </w:r>
    <w:r w:rsidRPr="007C6A96">
      <w:t xml:space="preserve"> af </w:t>
    </w:r>
    <w:fldSimple w:instr=" NUMPAGES   \* MERGEFORMAT ">
      <w:r w:rsidRPr="007C6A96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83AF" w14:textId="77777777" w:rsidR="00094916" w:rsidRPr="007C6A96" w:rsidRDefault="0009491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8BFC" w14:textId="77777777" w:rsidR="007C6A96" w:rsidRPr="007C6A96" w:rsidRDefault="007C6A96" w:rsidP="00291C7F">
      <w:pPr>
        <w:spacing w:line="240" w:lineRule="auto"/>
      </w:pPr>
      <w:r w:rsidRPr="007C6A96">
        <w:separator/>
      </w:r>
    </w:p>
  </w:footnote>
  <w:footnote w:type="continuationSeparator" w:id="0">
    <w:p w14:paraId="0FA087E3" w14:textId="77777777" w:rsidR="007C6A96" w:rsidRPr="007C6A96" w:rsidRDefault="007C6A96" w:rsidP="00291C7F">
      <w:pPr>
        <w:spacing w:line="240" w:lineRule="auto"/>
      </w:pPr>
      <w:r w:rsidRPr="007C6A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937D" w14:textId="77777777" w:rsidR="00D8363D" w:rsidRPr="007C6A96" w:rsidRDefault="00D836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7C6A96" w14:paraId="04A301C0" w14:textId="77777777" w:rsidTr="007C6A96">
      <w:trPr>
        <w:trHeight w:hRule="exact" w:val="864"/>
      </w:trPr>
      <w:tc>
        <w:tcPr>
          <w:tcW w:w="8901" w:type="dxa"/>
          <w:shd w:val="clear" w:color="auto" w:fill="auto"/>
        </w:tcPr>
        <w:p w14:paraId="579B8751" w14:textId="5BBE41C7" w:rsidR="007C6A96" w:rsidRDefault="007C6A96" w:rsidP="007C6A96">
          <w:pPr>
            <w:pStyle w:val="Sidehoved"/>
          </w:pPr>
          <w:r>
            <w:rPr>
              <w:noProof/>
            </w:rPr>
            <w:drawing>
              <wp:inline distT="0" distB="0" distL="0" distR="0" wp14:anchorId="2CEE4370" wp14:editId="445569DB">
                <wp:extent cx="2054356" cy="548641"/>
                <wp:effectExtent l="0" t="0" r="3175" b="3810"/>
                <wp:docPr id="2061649808" name="Billede 2" descr="Haderslev Kommune logo 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649808" name="Billede 2" descr="Haderslev Kommune logo 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A62051" w14:textId="77777777" w:rsidR="00094916" w:rsidRPr="007C6A96" w:rsidRDefault="0009491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7C6A96" w14:paraId="6D5351B6" w14:textId="77777777" w:rsidTr="007C6A96">
      <w:trPr>
        <w:trHeight w:hRule="exact" w:val="864"/>
      </w:trPr>
      <w:tc>
        <w:tcPr>
          <w:tcW w:w="8901" w:type="dxa"/>
          <w:shd w:val="clear" w:color="auto" w:fill="auto"/>
        </w:tcPr>
        <w:p w14:paraId="5B01C0EE" w14:textId="375110D6" w:rsidR="007C6A96" w:rsidRDefault="007C6A96" w:rsidP="007C6A96">
          <w:r>
            <w:rPr>
              <w:noProof/>
            </w:rPr>
            <w:drawing>
              <wp:inline distT="0" distB="0" distL="0" distR="0" wp14:anchorId="3BFFAD45" wp14:editId="6E9776C8">
                <wp:extent cx="2054356" cy="548641"/>
                <wp:effectExtent l="0" t="0" r="3175" b="3810"/>
                <wp:docPr id="1051626531" name="Billede 1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1626531" name="Billede 1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81366" w14:textId="77777777" w:rsidR="00401B80" w:rsidRPr="007C6A96" w:rsidRDefault="00401B80" w:rsidP="00E776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1-09T14:09:39.3989684+01:00&quot;,&quot;Checksum&quot;:&quot;ab2e24bef89e0e61684ea017142e7b1d&quot;,&quot;IsAccessible&quot;:false,&quot;Settings&quot;:{&quot;CreatePdfUa&quot;:2}}"/>
    <w:docVar w:name="AttachedTemplatePath" w:val="Brev.dotm"/>
    <w:docVar w:name="CreatedWithDtVersion" w:val="2.16.015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QYWwfZiBArMXsSd7Jc/X8iVXoGbvMxfXI3oaku4MAjh16/xODl7ZeJ5QvZFn037m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7C6A96"/>
    <w:rsid w:val="00014A0A"/>
    <w:rsid w:val="00020FFA"/>
    <w:rsid w:val="00023B08"/>
    <w:rsid w:val="00023F51"/>
    <w:rsid w:val="00031377"/>
    <w:rsid w:val="00035465"/>
    <w:rsid w:val="00053DF0"/>
    <w:rsid w:val="00071E6C"/>
    <w:rsid w:val="00080703"/>
    <w:rsid w:val="00084FB3"/>
    <w:rsid w:val="00094916"/>
    <w:rsid w:val="000A06BE"/>
    <w:rsid w:val="000A0A49"/>
    <w:rsid w:val="000A70B5"/>
    <w:rsid w:val="000C1C67"/>
    <w:rsid w:val="000C212F"/>
    <w:rsid w:val="000C3ABE"/>
    <w:rsid w:val="000C565C"/>
    <w:rsid w:val="000C5D00"/>
    <w:rsid w:val="000C7EEE"/>
    <w:rsid w:val="000D115A"/>
    <w:rsid w:val="000D61C6"/>
    <w:rsid w:val="000D653B"/>
    <w:rsid w:val="000E1E10"/>
    <w:rsid w:val="000F1B5E"/>
    <w:rsid w:val="001018AE"/>
    <w:rsid w:val="001047C1"/>
    <w:rsid w:val="0011140F"/>
    <w:rsid w:val="00111B40"/>
    <w:rsid w:val="00111E90"/>
    <w:rsid w:val="00115FF5"/>
    <w:rsid w:val="00122947"/>
    <w:rsid w:val="00127F2E"/>
    <w:rsid w:val="00132880"/>
    <w:rsid w:val="00162522"/>
    <w:rsid w:val="00170738"/>
    <w:rsid w:val="001805D9"/>
    <w:rsid w:val="00182F20"/>
    <w:rsid w:val="001940DA"/>
    <w:rsid w:val="0019458D"/>
    <w:rsid w:val="00196E62"/>
    <w:rsid w:val="00197BA9"/>
    <w:rsid w:val="001A52A9"/>
    <w:rsid w:val="001B1738"/>
    <w:rsid w:val="001B7FDB"/>
    <w:rsid w:val="001C3332"/>
    <w:rsid w:val="001C752F"/>
    <w:rsid w:val="001D5C52"/>
    <w:rsid w:val="001E0364"/>
    <w:rsid w:val="001E7D6A"/>
    <w:rsid w:val="001F2CC6"/>
    <w:rsid w:val="002038F3"/>
    <w:rsid w:val="0020570E"/>
    <w:rsid w:val="0021141D"/>
    <w:rsid w:val="00213029"/>
    <w:rsid w:val="0021600A"/>
    <w:rsid w:val="00216319"/>
    <w:rsid w:val="0022647C"/>
    <w:rsid w:val="00226B33"/>
    <w:rsid w:val="0023106F"/>
    <w:rsid w:val="00242B2A"/>
    <w:rsid w:val="00247022"/>
    <w:rsid w:val="00247FD8"/>
    <w:rsid w:val="002672B5"/>
    <w:rsid w:val="00286860"/>
    <w:rsid w:val="00286C88"/>
    <w:rsid w:val="00287F78"/>
    <w:rsid w:val="00291C7F"/>
    <w:rsid w:val="00292FB4"/>
    <w:rsid w:val="00293628"/>
    <w:rsid w:val="00293D73"/>
    <w:rsid w:val="002A0404"/>
    <w:rsid w:val="002B099A"/>
    <w:rsid w:val="002B5410"/>
    <w:rsid w:val="002C14DA"/>
    <w:rsid w:val="002D0324"/>
    <w:rsid w:val="002F5FDC"/>
    <w:rsid w:val="00332004"/>
    <w:rsid w:val="00340E62"/>
    <w:rsid w:val="00373423"/>
    <w:rsid w:val="00382E48"/>
    <w:rsid w:val="00383D23"/>
    <w:rsid w:val="00393377"/>
    <w:rsid w:val="00397E5F"/>
    <w:rsid w:val="003B0EDE"/>
    <w:rsid w:val="003B48C5"/>
    <w:rsid w:val="003C05B9"/>
    <w:rsid w:val="003D3D64"/>
    <w:rsid w:val="003D4A8C"/>
    <w:rsid w:val="003E0167"/>
    <w:rsid w:val="003F715A"/>
    <w:rsid w:val="0040143E"/>
    <w:rsid w:val="00401B80"/>
    <w:rsid w:val="00411EF9"/>
    <w:rsid w:val="004127DF"/>
    <w:rsid w:val="00414158"/>
    <w:rsid w:val="0044241F"/>
    <w:rsid w:val="00443032"/>
    <w:rsid w:val="00450FEF"/>
    <w:rsid w:val="00453D00"/>
    <w:rsid w:val="00457052"/>
    <w:rsid w:val="004604BD"/>
    <w:rsid w:val="00487DC6"/>
    <w:rsid w:val="00493743"/>
    <w:rsid w:val="00495ED9"/>
    <w:rsid w:val="00496746"/>
    <w:rsid w:val="00496DDF"/>
    <w:rsid w:val="004B4B11"/>
    <w:rsid w:val="004C2138"/>
    <w:rsid w:val="004D48EE"/>
    <w:rsid w:val="004E2842"/>
    <w:rsid w:val="004E5DBD"/>
    <w:rsid w:val="004E6AAF"/>
    <w:rsid w:val="004F676B"/>
    <w:rsid w:val="005014E0"/>
    <w:rsid w:val="0051714E"/>
    <w:rsid w:val="005236BD"/>
    <w:rsid w:val="00524B92"/>
    <w:rsid w:val="00527635"/>
    <w:rsid w:val="00531AEA"/>
    <w:rsid w:val="005624D9"/>
    <w:rsid w:val="0058356B"/>
    <w:rsid w:val="005C24DC"/>
    <w:rsid w:val="005C2724"/>
    <w:rsid w:val="005C4840"/>
    <w:rsid w:val="005C56BC"/>
    <w:rsid w:val="005D0E60"/>
    <w:rsid w:val="005D4994"/>
    <w:rsid w:val="005D7E74"/>
    <w:rsid w:val="005E0821"/>
    <w:rsid w:val="005E7742"/>
    <w:rsid w:val="005F3FDD"/>
    <w:rsid w:val="005F65B8"/>
    <w:rsid w:val="00602E62"/>
    <w:rsid w:val="00612A43"/>
    <w:rsid w:val="006322BD"/>
    <w:rsid w:val="00642D62"/>
    <w:rsid w:val="00643E7B"/>
    <w:rsid w:val="00660155"/>
    <w:rsid w:val="00666516"/>
    <w:rsid w:val="00671707"/>
    <w:rsid w:val="00673934"/>
    <w:rsid w:val="00681FED"/>
    <w:rsid w:val="006837BD"/>
    <w:rsid w:val="006A409C"/>
    <w:rsid w:val="006B402E"/>
    <w:rsid w:val="006B688F"/>
    <w:rsid w:val="006D2781"/>
    <w:rsid w:val="006D4B69"/>
    <w:rsid w:val="006F37C6"/>
    <w:rsid w:val="00730F03"/>
    <w:rsid w:val="00742180"/>
    <w:rsid w:val="00750A92"/>
    <w:rsid w:val="00792C3E"/>
    <w:rsid w:val="0079604F"/>
    <w:rsid w:val="007A0EB8"/>
    <w:rsid w:val="007A4C0B"/>
    <w:rsid w:val="007A5F49"/>
    <w:rsid w:val="007B0CF0"/>
    <w:rsid w:val="007C6A96"/>
    <w:rsid w:val="007D3337"/>
    <w:rsid w:val="007D6808"/>
    <w:rsid w:val="007D707C"/>
    <w:rsid w:val="007E1890"/>
    <w:rsid w:val="007E7651"/>
    <w:rsid w:val="007F13E3"/>
    <w:rsid w:val="007F1419"/>
    <w:rsid w:val="00814653"/>
    <w:rsid w:val="00823698"/>
    <w:rsid w:val="008374A6"/>
    <w:rsid w:val="00845A45"/>
    <w:rsid w:val="00860D08"/>
    <w:rsid w:val="00861B86"/>
    <w:rsid w:val="00870374"/>
    <w:rsid w:val="008706CF"/>
    <w:rsid w:val="008874A9"/>
    <w:rsid w:val="00890E4F"/>
    <w:rsid w:val="0089227A"/>
    <w:rsid w:val="00893AED"/>
    <w:rsid w:val="00893D9C"/>
    <w:rsid w:val="00897ABD"/>
    <w:rsid w:val="008B07F5"/>
    <w:rsid w:val="008B2178"/>
    <w:rsid w:val="008C5D5A"/>
    <w:rsid w:val="008C6E83"/>
    <w:rsid w:val="008D0B92"/>
    <w:rsid w:val="008F3609"/>
    <w:rsid w:val="00927BDF"/>
    <w:rsid w:val="00940234"/>
    <w:rsid w:val="00956A0F"/>
    <w:rsid w:val="00957C13"/>
    <w:rsid w:val="00966ED5"/>
    <w:rsid w:val="00987C45"/>
    <w:rsid w:val="009B0B7F"/>
    <w:rsid w:val="009C1FED"/>
    <w:rsid w:val="009C6A0A"/>
    <w:rsid w:val="009D71AD"/>
    <w:rsid w:val="009E45E7"/>
    <w:rsid w:val="009F29DA"/>
    <w:rsid w:val="009F30A9"/>
    <w:rsid w:val="00A14C21"/>
    <w:rsid w:val="00A3455D"/>
    <w:rsid w:val="00A3709C"/>
    <w:rsid w:val="00A70A3D"/>
    <w:rsid w:val="00A7317F"/>
    <w:rsid w:val="00A7343B"/>
    <w:rsid w:val="00A73A05"/>
    <w:rsid w:val="00A80713"/>
    <w:rsid w:val="00A80E61"/>
    <w:rsid w:val="00A929A6"/>
    <w:rsid w:val="00A957CB"/>
    <w:rsid w:val="00AA4978"/>
    <w:rsid w:val="00AB0A0E"/>
    <w:rsid w:val="00AB6EFD"/>
    <w:rsid w:val="00AD2101"/>
    <w:rsid w:val="00AF1168"/>
    <w:rsid w:val="00AF7275"/>
    <w:rsid w:val="00B12BF4"/>
    <w:rsid w:val="00B26380"/>
    <w:rsid w:val="00B31A7D"/>
    <w:rsid w:val="00B413B2"/>
    <w:rsid w:val="00B434F7"/>
    <w:rsid w:val="00B51FE6"/>
    <w:rsid w:val="00B633F0"/>
    <w:rsid w:val="00B74A35"/>
    <w:rsid w:val="00BA155F"/>
    <w:rsid w:val="00BA4313"/>
    <w:rsid w:val="00BB3523"/>
    <w:rsid w:val="00BC43BE"/>
    <w:rsid w:val="00BC73A2"/>
    <w:rsid w:val="00BC7669"/>
    <w:rsid w:val="00BD05AC"/>
    <w:rsid w:val="00BD5E81"/>
    <w:rsid w:val="00BE142E"/>
    <w:rsid w:val="00BF755E"/>
    <w:rsid w:val="00BF7E68"/>
    <w:rsid w:val="00C0037C"/>
    <w:rsid w:val="00C04551"/>
    <w:rsid w:val="00C1135C"/>
    <w:rsid w:val="00C11D5F"/>
    <w:rsid w:val="00C211A8"/>
    <w:rsid w:val="00C412B3"/>
    <w:rsid w:val="00C51DB5"/>
    <w:rsid w:val="00C546F2"/>
    <w:rsid w:val="00C60188"/>
    <w:rsid w:val="00C73429"/>
    <w:rsid w:val="00C75A4D"/>
    <w:rsid w:val="00C84BA1"/>
    <w:rsid w:val="00C8639D"/>
    <w:rsid w:val="00C960A4"/>
    <w:rsid w:val="00CA23B0"/>
    <w:rsid w:val="00CB0578"/>
    <w:rsid w:val="00CB0D3B"/>
    <w:rsid w:val="00CB12C9"/>
    <w:rsid w:val="00CC613E"/>
    <w:rsid w:val="00CD4A42"/>
    <w:rsid w:val="00CD612E"/>
    <w:rsid w:val="00CF1BE3"/>
    <w:rsid w:val="00CF5F41"/>
    <w:rsid w:val="00D00638"/>
    <w:rsid w:val="00D01345"/>
    <w:rsid w:val="00D033F2"/>
    <w:rsid w:val="00D05E1B"/>
    <w:rsid w:val="00D14BDF"/>
    <w:rsid w:val="00D20371"/>
    <w:rsid w:val="00D2165B"/>
    <w:rsid w:val="00D23A1D"/>
    <w:rsid w:val="00D3295B"/>
    <w:rsid w:val="00D368DF"/>
    <w:rsid w:val="00D402FC"/>
    <w:rsid w:val="00D45CAA"/>
    <w:rsid w:val="00D54556"/>
    <w:rsid w:val="00D57803"/>
    <w:rsid w:val="00D61AFD"/>
    <w:rsid w:val="00D67655"/>
    <w:rsid w:val="00D752BE"/>
    <w:rsid w:val="00D75D35"/>
    <w:rsid w:val="00D8363D"/>
    <w:rsid w:val="00DA40CD"/>
    <w:rsid w:val="00DB5158"/>
    <w:rsid w:val="00DF0FA2"/>
    <w:rsid w:val="00DF4BD1"/>
    <w:rsid w:val="00E01AD8"/>
    <w:rsid w:val="00E16D81"/>
    <w:rsid w:val="00E170CD"/>
    <w:rsid w:val="00E217A4"/>
    <w:rsid w:val="00E26FCA"/>
    <w:rsid w:val="00E2758E"/>
    <w:rsid w:val="00E343EE"/>
    <w:rsid w:val="00E376AA"/>
    <w:rsid w:val="00E55974"/>
    <w:rsid w:val="00E629F0"/>
    <w:rsid w:val="00E77668"/>
    <w:rsid w:val="00E93AEB"/>
    <w:rsid w:val="00E94238"/>
    <w:rsid w:val="00EA25C3"/>
    <w:rsid w:val="00EB3F3A"/>
    <w:rsid w:val="00EC7E98"/>
    <w:rsid w:val="00ED04D1"/>
    <w:rsid w:val="00EE0D70"/>
    <w:rsid w:val="00EE4FBC"/>
    <w:rsid w:val="00F01536"/>
    <w:rsid w:val="00F02F30"/>
    <w:rsid w:val="00F0569C"/>
    <w:rsid w:val="00F07DBF"/>
    <w:rsid w:val="00F1047D"/>
    <w:rsid w:val="00F15084"/>
    <w:rsid w:val="00F23783"/>
    <w:rsid w:val="00F25A85"/>
    <w:rsid w:val="00F4771A"/>
    <w:rsid w:val="00F53254"/>
    <w:rsid w:val="00F53DFC"/>
    <w:rsid w:val="00F57699"/>
    <w:rsid w:val="00F6742F"/>
    <w:rsid w:val="00F7381A"/>
    <w:rsid w:val="00F75019"/>
    <w:rsid w:val="00F814DE"/>
    <w:rsid w:val="00F8275A"/>
    <w:rsid w:val="00FC0324"/>
    <w:rsid w:val="00FD2A96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F21F1"/>
  <w15:docId w15:val="{0AC5FB1C-4A0F-4A68-A62A-10CCE4AF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67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FE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1FE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1FE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1FE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C1FE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1FE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6837BD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C1FE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1FED"/>
    <w:rPr>
      <w:rFonts w:ascii="Raleway" w:eastAsiaTheme="majorEastAsia" w:hAnsi="Raleway" w:cstheme="majorBidi"/>
      <w:i/>
      <w:iCs/>
      <w:sz w:val="18"/>
    </w:rPr>
  </w:style>
  <w:style w:type="paragraph" w:customStyle="1" w:styleId="Standardtekst">
    <w:name w:val="Standardtekst"/>
    <w:basedOn w:val="Normal"/>
    <w:qFormat/>
    <w:rsid w:val="007C6A96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959C-C912-493C-AD96-7B1932C8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</TotalTime>
  <Pages>1</Pages>
  <Words>147</Words>
  <Characters>944</Characters>
  <Application>Microsoft Office Word</Application>
  <DocSecurity>0</DocSecurity>
  <Lines>42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Karin Munk Bach</dc:creator>
  <cp:lastModifiedBy>Karin Munk Bach</cp:lastModifiedBy>
  <cp:revision>3</cp:revision>
  <cp:lastPrinted>2015-12-09T12:07:00Z</cp:lastPrinted>
  <dcterms:created xsi:type="dcterms:W3CDTF">2025-10-07T19:44:00Z</dcterms:created>
  <dcterms:modified xsi:type="dcterms:W3CDTF">2025-10-07T19:45:00Z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{E1EBCF6A-6C99-4987-9BB0-805C883CC2A9}</vt:lpwstr>
  </property>
</Properties>
</file>